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outlineLvl w:val="1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推荐学员信息表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tLeast"/>
        <w:jc w:val="center"/>
        <w:textAlignment w:val="auto"/>
        <w:outlineLvl w:val="1"/>
        <w:rPr>
          <w:rFonts w:hint="eastAsia" w:ascii="华文中宋" w:hAnsi="华文中宋" w:eastAsia="华文中宋"/>
          <w:sz w:val="18"/>
          <w:szCs w:val="18"/>
        </w:rPr>
      </w:pPr>
    </w:p>
    <w:tbl>
      <w:tblPr>
        <w:tblStyle w:val="5"/>
        <w:tblW w:w="9288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938"/>
        <w:gridCol w:w="863"/>
        <w:gridCol w:w="196"/>
        <w:gridCol w:w="685"/>
        <w:gridCol w:w="862"/>
        <w:gridCol w:w="807"/>
        <w:gridCol w:w="975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单位资质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学员姓名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职务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注册执业类别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证书编号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最终学历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学位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/专业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座机号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快递地址</w:t>
            </w:r>
          </w:p>
          <w:p>
            <w:pPr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（邮编）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拟参加班次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及期次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个人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工作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履历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备注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（联系人）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表格电子版可从学院官网“培训信息”栏目下载，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网址http://www.mayortraining.org。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2.发送电子邮件时，建议主题为：总师报名-单位名称-学员姓名，以便查询。</w:t>
      </w:r>
    </w:p>
    <w:p/>
    <w:sectPr>
      <w:headerReference r:id="rId3" w:type="default"/>
      <w:footerReference r:id="rId4" w:type="default"/>
      <w:pgSz w:w="11850" w:h="16783"/>
      <w:pgMar w:top="1440" w:right="1418" w:bottom="1440" w:left="1418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258C2"/>
    <w:rsid w:val="11D258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2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2018-07-27T07:44:00Z</dcterms:created>
  <dc:creator>陆进业</dc:creator>
  <cp:lastModifiedBy>陆进业</cp:lastModifiedBy>
  <dcterms:modified xsi:type="dcterms:W3CDTF">2018-07-27T07:44:36Z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